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F1E6D7">
      <w:pPr>
        <w:keepNext w:val="0"/>
        <w:keepLines w:val="0"/>
        <w:pageBreakBefore w:val="0"/>
        <w:tabs>
          <w:tab w:val="left" w:pos="80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0"/>
          <w:w w:val="100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6BF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E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sz w:val="44"/>
                <w:szCs w:val="44"/>
                <w:u w:val="none"/>
                <w:lang w:val="en-US" w:eastAsia="zh-CN" w:bidi="ar"/>
              </w:rPr>
              <w:t>山西省农业机械报废更新补贴额一览表</w:t>
            </w:r>
          </w:p>
        </w:tc>
      </w:tr>
    </w:tbl>
    <w:p w14:paraId="172F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textAlignment w:val="auto"/>
        <w:rPr>
          <w:spacing w:val="0"/>
          <w:w w:val="100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687"/>
        <w:gridCol w:w="3120"/>
        <w:gridCol w:w="1118"/>
        <w:gridCol w:w="1312"/>
        <w:gridCol w:w="1276"/>
      </w:tblGrid>
      <w:tr w14:paraId="4E58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tblHeader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仅报废补贴额（元）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提标后报废补贴额（元）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更新补贴额（元）</w:t>
            </w:r>
          </w:p>
        </w:tc>
      </w:tr>
      <w:tr w14:paraId="3639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7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C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31E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A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F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20（含）-50马力（含）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9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5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787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4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50-80马力（含）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7860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1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5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037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8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7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80-100马力（含）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10840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A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2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720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B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3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100-160马力（含）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13140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7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E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78F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B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4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160-200马力（含）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C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B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D3C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6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200马力以上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D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DFB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自走式全喂入稻麦联合</w:t>
            </w:r>
          </w:p>
          <w:p w14:paraId="2AED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收割机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喂入量0.5-1kg/s（含）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8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944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B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A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喂入量1-3kg/s（含）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B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89F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6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7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7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喂入量3-4kg/s(含）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10950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C43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D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9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2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2EE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自走式半喂入稻麦联合</w:t>
            </w:r>
          </w:p>
          <w:p w14:paraId="1BC0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收割机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3行，35马力（含）以上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3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220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3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C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4行（含）以上，35马力（含）以上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26250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C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36D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8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045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A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C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18750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D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AA3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9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A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4行及以上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DB9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2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播种机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6行以下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E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F6D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C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9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11行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9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5B4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6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C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F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682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1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5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18行以上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A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626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F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B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834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A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3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5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F52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3-6t/h（含）铡草机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F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8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290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6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C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6-9t/h（含）铡草机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5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A54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A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8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9-20t/h（含）铡草机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0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C89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机动喷雾</w:t>
            </w:r>
          </w:p>
          <w:p w14:paraId="62B8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(粉)机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4m≤喷杆长度＜12m;药箱≥400L;悬挂式喷杆喷雾机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7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3C8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6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7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12m≤喷杆长度＜18m;药箱≥600L;悬挂式喷杆喷雾机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6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F9C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E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4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喷杆长度≥18m;药箱≥800L;悬挂式喷杆喷雾机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D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C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A0D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0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50马力≤功率＜100马力;药箱≥700L;喷杆长度≥10m;离地间隙≥0.8m;自走式四轮转向喷杆喷雾机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5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6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9E0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2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0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功率≥100马力;药箱≥1000L;喷杆长度≥20m;离地间隙≥0.8m;自走式四轮转向喷杆喷雾机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5220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B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6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667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0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3t/h≤生产率＜10t/h；玉米脱粒机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F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4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E49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9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9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10t/h≤生产率＜30t/h；玉米脱粒机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6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962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1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447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田间作业监测终端(成套)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 w14:paraId="2439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C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E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田间作业监测终端(主机)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2521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D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3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20L多旋翼植保无人驾驶航空器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2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F56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3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10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9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30L多旋翼植保无人驾驶航空器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A8E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F8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B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50L多旋翼植保无人驾驶航空器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8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E48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F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F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50L及以上多旋翼植保无人驾驶航空器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427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3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C6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4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25L单旋翼植保无人驾驶航空器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F5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F5C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0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3F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8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25L及以上单旋翼植保无人驾驶航空器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F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5A9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5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粮食干燥机（烘干机）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3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批处理量1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4t循环式谷物烘干机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1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B48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68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0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批处理量4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10t循环式谷物烘干机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4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7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897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9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2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批处理量10-30t循环式谷物烘干机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6780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0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B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910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6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0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14070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E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072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0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7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8FB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色选机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色选机（含茶叶、大米、杂粮等色选机）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6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B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0D4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磨粉机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磨辊长度40cm及以上磨粉机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D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ECB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3-4铧翻转犁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0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0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C05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6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5铧及以上翻转犁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4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992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D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1.5-2m（含）旋耕机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0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A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359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7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F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2-2.5m（含）旋耕机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8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1FE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B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2.5m及以上旋耕机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1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2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7E7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秸秆粉碎</w:t>
            </w:r>
          </w:p>
          <w:p w14:paraId="5EAE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还田机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1.5-2m（含）秸秆粉碎还田机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7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6E1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9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F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2-2.5m（含）秸秆粉碎还田机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5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4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A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EB3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2.5m及以上秸秆粉碎还田机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7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8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F7A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1.1-2.2m（含）悬挂双圆盘式青饲料收获机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9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F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F94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0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A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2.2m及以上悬挂双圆盘式青饲料收获机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5730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F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0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E0E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A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F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1.8m≤割幅＜2.6m；配套发动机功率≥90kW；自走式青饲料收获机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13590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8D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8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F81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9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0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割幅≥2.6m；配套发动机功率≥115kW；自走式青饲料收获机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0F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0CD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圆捆；0.7m≤捡拾宽度＜1.2m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1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F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003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E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0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圆捆；捡拾宽度≥1.2m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A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0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848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D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4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方捆；捡拾宽度≥1.7m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4890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B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7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6BD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0.7m≤作业幅宽＜1m；分段式薯类收获机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3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B59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4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4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1m≤作业幅宽＜1.5m；分段式薯类收获机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3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7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F9E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E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作业幅宽≥1.5m；分段式薯类收获机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A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9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42C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微耕机（含微型耕耘机、田园管理机）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功率4kW以下微型耕耘机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7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B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B8C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2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C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E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60E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C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2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D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B9C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立式混合机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0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F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0ED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9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卧式(单轴)混合机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D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4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EDF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4-9m</w:t>
            </w:r>
            <w:r>
              <w:rPr>
                <w:rStyle w:val="20"/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 w:bidi="ar"/>
              </w:rPr>
              <w:t>³</w:t>
            </w:r>
            <w:r>
              <w:rPr>
                <w:rStyle w:val="21"/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 w:bidi="ar"/>
              </w:rPr>
              <w:t>饲料全混合日粮制备机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E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C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C9A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F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3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9-12m</w:t>
            </w:r>
            <w:r>
              <w:rPr>
                <w:rStyle w:val="20"/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 w:bidi="ar"/>
              </w:rPr>
              <w:t>³</w:t>
            </w:r>
            <w:r>
              <w:rPr>
                <w:rStyle w:val="21"/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 w:bidi="ar"/>
              </w:rPr>
              <w:t>饲料全混合日粮制备机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1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D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1F7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1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12m</w:t>
            </w:r>
            <w:r>
              <w:rPr>
                <w:rStyle w:val="20"/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 w:bidi="ar"/>
              </w:rPr>
              <w:t>³</w:t>
            </w:r>
            <w:r>
              <w:rPr>
                <w:rStyle w:val="21"/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 w:bidi="ar"/>
              </w:rPr>
              <w:t>及以上饲料全混合日粮制备机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7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0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5BC7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4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根（茎）类收获机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工作幅宽1.4m以下药材收获机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B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9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68C9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D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8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工作幅宽1.4m及以上药材收获机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E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7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A20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深松机（含深松整地联合作业机）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5铲及以下凿铲式深松机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7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4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7F2E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0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6铲及以上凿铲式深松机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9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A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1ACC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B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D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4-5铲偏柱式、全方位式深松机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A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4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2ED8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8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5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6铲及以上偏柱式、全方位式深松机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2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1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0AD8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8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2-2.5m深松联合整地机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C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0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43EC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B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3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2.5-3m深松联合整地机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A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7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 w14:paraId="398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根（块）茎种子播种机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2-3行根茎类种子播种机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</w:tbl>
    <w:p w14:paraId="6A73B786">
      <w:pPr>
        <w:keepNext w:val="0"/>
        <w:keepLines w:val="0"/>
        <w:pageBreakBefore w:val="0"/>
        <w:tabs>
          <w:tab w:val="left" w:pos="80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w w:val="100"/>
          <w:sz w:val="32"/>
          <w:szCs w:val="32"/>
        </w:rPr>
      </w:pPr>
      <w:r>
        <w:rPr>
          <w:rFonts w:hint="eastAsia"/>
          <w:spacing w:val="0"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3pt;height:0pt;width:0.05pt;z-index:251659264;mso-width-relative:page;mso-height-relative:page;" filled="f" stroked="t" coordsize="21600,21600" o:gfxdata="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Ue4qfQAAAAAwEAAA8AAAAAAAAAAQAgAAAAIgAAAGRycy9kb3ducmV2LnhtbFBLAQIUABQAAAAI&#10;AIdO4kBP6rw29QEAAO4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758" w:left="1531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AB71F">
    <w:pPr>
      <w:pStyle w:val="5"/>
      <w:framePr w:wrap="around" w:vAnchor="text" w:hAnchor="margin" w:xAlign="outside" w:y="1"/>
      <w:ind w:left="210" w:leftChars="100" w:right="210" w:rightChars="100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- 1 -</w:t>
    </w:r>
    <w:r>
      <w:rPr>
        <w:rStyle w:val="12"/>
        <w:rFonts w:ascii="宋体" w:hAnsi="宋体"/>
        <w:sz w:val="28"/>
        <w:szCs w:val="28"/>
      </w:rPr>
      <w:fldChar w:fldCharType="end"/>
    </w:r>
  </w:p>
  <w:p w14:paraId="65387AE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54801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64E6477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790E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5.207.1:8692/seeyon/officeservlet"/>
  </w:docVars>
  <w:rsids>
    <w:rsidRoot w:val="3BCA1A2A"/>
    <w:rsid w:val="0000029F"/>
    <w:rsid w:val="000009A0"/>
    <w:rsid w:val="0000252D"/>
    <w:rsid w:val="0000478D"/>
    <w:rsid w:val="00004B2C"/>
    <w:rsid w:val="00004DB7"/>
    <w:rsid w:val="00004ECF"/>
    <w:rsid w:val="00004F8B"/>
    <w:rsid w:val="00010383"/>
    <w:rsid w:val="0001385A"/>
    <w:rsid w:val="00014651"/>
    <w:rsid w:val="0001780E"/>
    <w:rsid w:val="000206E4"/>
    <w:rsid w:val="00024BCA"/>
    <w:rsid w:val="00026509"/>
    <w:rsid w:val="000319DB"/>
    <w:rsid w:val="00031CCC"/>
    <w:rsid w:val="000342DF"/>
    <w:rsid w:val="0003521D"/>
    <w:rsid w:val="000375F1"/>
    <w:rsid w:val="000425F2"/>
    <w:rsid w:val="00047447"/>
    <w:rsid w:val="00047C2F"/>
    <w:rsid w:val="00051268"/>
    <w:rsid w:val="0005292D"/>
    <w:rsid w:val="00057E1D"/>
    <w:rsid w:val="00061F34"/>
    <w:rsid w:val="000640FE"/>
    <w:rsid w:val="000650CD"/>
    <w:rsid w:val="000679FC"/>
    <w:rsid w:val="000736C4"/>
    <w:rsid w:val="00076C03"/>
    <w:rsid w:val="00085602"/>
    <w:rsid w:val="00085F9C"/>
    <w:rsid w:val="000901C4"/>
    <w:rsid w:val="0009233B"/>
    <w:rsid w:val="0009372C"/>
    <w:rsid w:val="00095A43"/>
    <w:rsid w:val="0009622C"/>
    <w:rsid w:val="00097B13"/>
    <w:rsid w:val="000A091A"/>
    <w:rsid w:val="000A10E1"/>
    <w:rsid w:val="000A3342"/>
    <w:rsid w:val="000A57E7"/>
    <w:rsid w:val="000A5F0F"/>
    <w:rsid w:val="000A769A"/>
    <w:rsid w:val="000B2597"/>
    <w:rsid w:val="000B3CC3"/>
    <w:rsid w:val="000B4952"/>
    <w:rsid w:val="000C441E"/>
    <w:rsid w:val="000D1F78"/>
    <w:rsid w:val="000D32A6"/>
    <w:rsid w:val="000D48B2"/>
    <w:rsid w:val="000D5BAF"/>
    <w:rsid w:val="000E0440"/>
    <w:rsid w:val="000E0D76"/>
    <w:rsid w:val="000E6BA4"/>
    <w:rsid w:val="000F40AA"/>
    <w:rsid w:val="000F6D8E"/>
    <w:rsid w:val="000F78B0"/>
    <w:rsid w:val="00102AFD"/>
    <w:rsid w:val="00104A21"/>
    <w:rsid w:val="001052BE"/>
    <w:rsid w:val="0011190D"/>
    <w:rsid w:val="00111D5E"/>
    <w:rsid w:val="00111E2E"/>
    <w:rsid w:val="00115360"/>
    <w:rsid w:val="00120281"/>
    <w:rsid w:val="00120959"/>
    <w:rsid w:val="00127303"/>
    <w:rsid w:val="00127E8F"/>
    <w:rsid w:val="00130E37"/>
    <w:rsid w:val="001336B5"/>
    <w:rsid w:val="001339A4"/>
    <w:rsid w:val="00135451"/>
    <w:rsid w:val="00140154"/>
    <w:rsid w:val="00143407"/>
    <w:rsid w:val="00143F50"/>
    <w:rsid w:val="00152058"/>
    <w:rsid w:val="00153F84"/>
    <w:rsid w:val="00157836"/>
    <w:rsid w:val="00162771"/>
    <w:rsid w:val="001646E7"/>
    <w:rsid w:val="0016621B"/>
    <w:rsid w:val="0016765E"/>
    <w:rsid w:val="00170026"/>
    <w:rsid w:val="0017127C"/>
    <w:rsid w:val="00172A27"/>
    <w:rsid w:val="0017530A"/>
    <w:rsid w:val="0017552F"/>
    <w:rsid w:val="001821AB"/>
    <w:rsid w:val="0018257D"/>
    <w:rsid w:val="00183DC0"/>
    <w:rsid w:val="001857AD"/>
    <w:rsid w:val="00186701"/>
    <w:rsid w:val="00186708"/>
    <w:rsid w:val="001A29DC"/>
    <w:rsid w:val="001A7685"/>
    <w:rsid w:val="001B34EC"/>
    <w:rsid w:val="001B5CD3"/>
    <w:rsid w:val="001B6049"/>
    <w:rsid w:val="001B72F8"/>
    <w:rsid w:val="001B75C2"/>
    <w:rsid w:val="001B7744"/>
    <w:rsid w:val="001C18AC"/>
    <w:rsid w:val="001C7056"/>
    <w:rsid w:val="001D29E9"/>
    <w:rsid w:val="001D5FE3"/>
    <w:rsid w:val="001E1301"/>
    <w:rsid w:val="001E31B5"/>
    <w:rsid w:val="001E50F3"/>
    <w:rsid w:val="001E79E0"/>
    <w:rsid w:val="001F0BCA"/>
    <w:rsid w:val="001F13C3"/>
    <w:rsid w:val="001F3421"/>
    <w:rsid w:val="001F3D6F"/>
    <w:rsid w:val="0020038C"/>
    <w:rsid w:val="002047C5"/>
    <w:rsid w:val="00206D46"/>
    <w:rsid w:val="0021153B"/>
    <w:rsid w:val="00211D7F"/>
    <w:rsid w:val="00213071"/>
    <w:rsid w:val="00213A49"/>
    <w:rsid w:val="00215B2E"/>
    <w:rsid w:val="00216791"/>
    <w:rsid w:val="002176E0"/>
    <w:rsid w:val="00223DE8"/>
    <w:rsid w:val="00230670"/>
    <w:rsid w:val="00235E83"/>
    <w:rsid w:val="002367D6"/>
    <w:rsid w:val="00236C3C"/>
    <w:rsid w:val="00237122"/>
    <w:rsid w:val="00241901"/>
    <w:rsid w:val="00241A30"/>
    <w:rsid w:val="002451CD"/>
    <w:rsid w:val="00245BD2"/>
    <w:rsid w:val="00253E92"/>
    <w:rsid w:val="00254935"/>
    <w:rsid w:val="00255188"/>
    <w:rsid w:val="00255983"/>
    <w:rsid w:val="00255D92"/>
    <w:rsid w:val="0025774F"/>
    <w:rsid w:val="00262194"/>
    <w:rsid w:val="0026592F"/>
    <w:rsid w:val="002740F7"/>
    <w:rsid w:val="00275659"/>
    <w:rsid w:val="002756E1"/>
    <w:rsid w:val="00276BFB"/>
    <w:rsid w:val="00281284"/>
    <w:rsid w:val="002828C8"/>
    <w:rsid w:val="00291235"/>
    <w:rsid w:val="002917D1"/>
    <w:rsid w:val="00291928"/>
    <w:rsid w:val="002920C6"/>
    <w:rsid w:val="00294D6C"/>
    <w:rsid w:val="00296ADE"/>
    <w:rsid w:val="00297278"/>
    <w:rsid w:val="002A118C"/>
    <w:rsid w:val="002A3436"/>
    <w:rsid w:val="002B346C"/>
    <w:rsid w:val="002B4DCE"/>
    <w:rsid w:val="002B69BA"/>
    <w:rsid w:val="002C164F"/>
    <w:rsid w:val="002C2FAB"/>
    <w:rsid w:val="002C407D"/>
    <w:rsid w:val="002C7D74"/>
    <w:rsid w:val="002D25E9"/>
    <w:rsid w:val="002E48BA"/>
    <w:rsid w:val="002E5A05"/>
    <w:rsid w:val="002F1537"/>
    <w:rsid w:val="002F2833"/>
    <w:rsid w:val="002F3B64"/>
    <w:rsid w:val="002F642A"/>
    <w:rsid w:val="002F6DE2"/>
    <w:rsid w:val="00300CD3"/>
    <w:rsid w:val="00300D11"/>
    <w:rsid w:val="00302A76"/>
    <w:rsid w:val="00306175"/>
    <w:rsid w:val="00310870"/>
    <w:rsid w:val="003206D0"/>
    <w:rsid w:val="00321A0A"/>
    <w:rsid w:val="00324475"/>
    <w:rsid w:val="003247FD"/>
    <w:rsid w:val="003259E4"/>
    <w:rsid w:val="003310F1"/>
    <w:rsid w:val="00333ACC"/>
    <w:rsid w:val="00334BE1"/>
    <w:rsid w:val="00335F21"/>
    <w:rsid w:val="00336B26"/>
    <w:rsid w:val="003423D5"/>
    <w:rsid w:val="00344483"/>
    <w:rsid w:val="00345829"/>
    <w:rsid w:val="00346351"/>
    <w:rsid w:val="003513DB"/>
    <w:rsid w:val="00351DF0"/>
    <w:rsid w:val="00353778"/>
    <w:rsid w:val="00353B1B"/>
    <w:rsid w:val="00354AEC"/>
    <w:rsid w:val="0035589F"/>
    <w:rsid w:val="00356B4B"/>
    <w:rsid w:val="0036015F"/>
    <w:rsid w:val="003601CF"/>
    <w:rsid w:val="00360581"/>
    <w:rsid w:val="0036118A"/>
    <w:rsid w:val="00364F57"/>
    <w:rsid w:val="003673CF"/>
    <w:rsid w:val="003675A3"/>
    <w:rsid w:val="003738D7"/>
    <w:rsid w:val="00376902"/>
    <w:rsid w:val="00377DCC"/>
    <w:rsid w:val="00385AD3"/>
    <w:rsid w:val="00386559"/>
    <w:rsid w:val="00392150"/>
    <w:rsid w:val="00392D84"/>
    <w:rsid w:val="00396CCA"/>
    <w:rsid w:val="003A002E"/>
    <w:rsid w:val="003A2210"/>
    <w:rsid w:val="003A30BE"/>
    <w:rsid w:val="003A374A"/>
    <w:rsid w:val="003A67E4"/>
    <w:rsid w:val="003A7C88"/>
    <w:rsid w:val="003B0EE1"/>
    <w:rsid w:val="003B71C5"/>
    <w:rsid w:val="003B73D0"/>
    <w:rsid w:val="003B7ED8"/>
    <w:rsid w:val="003C7F3F"/>
    <w:rsid w:val="003D7B27"/>
    <w:rsid w:val="003E0407"/>
    <w:rsid w:val="003E1CCE"/>
    <w:rsid w:val="003E2010"/>
    <w:rsid w:val="003E2762"/>
    <w:rsid w:val="003E442C"/>
    <w:rsid w:val="003E67AC"/>
    <w:rsid w:val="003E74EE"/>
    <w:rsid w:val="003E7B51"/>
    <w:rsid w:val="003F750F"/>
    <w:rsid w:val="00405E83"/>
    <w:rsid w:val="004118E7"/>
    <w:rsid w:val="00411954"/>
    <w:rsid w:val="00417A7F"/>
    <w:rsid w:val="00420DC7"/>
    <w:rsid w:val="00422C84"/>
    <w:rsid w:val="00426CC8"/>
    <w:rsid w:val="00433B0B"/>
    <w:rsid w:val="0043734B"/>
    <w:rsid w:val="0044109C"/>
    <w:rsid w:val="00444560"/>
    <w:rsid w:val="00444E5A"/>
    <w:rsid w:val="00447507"/>
    <w:rsid w:val="004526F8"/>
    <w:rsid w:val="0045274C"/>
    <w:rsid w:val="00453402"/>
    <w:rsid w:val="004535D1"/>
    <w:rsid w:val="00453E1E"/>
    <w:rsid w:val="00455F1D"/>
    <w:rsid w:val="00466DC8"/>
    <w:rsid w:val="00473A17"/>
    <w:rsid w:val="004751E3"/>
    <w:rsid w:val="00477160"/>
    <w:rsid w:val="00480C0B"/>
    <w:rsid w:val="00482894"/>
    <w:rsid w:val="0048723E"/>
    <w:rsid w:val="004902B3"/>
    <w:rsid w:val="00495D1D"/>
    <w:rsid w:val="00495FE8"/>
    <w:rsid w:val="004A3EE7"/>
    <w:rsid w:val="004A5936"/>
    <w:rsid w:val="004B0472"/>
    <w:rsid w:val="004B07EF"/>
    <w:rsid w:val="004B189A"/>
    <w:rsid w:val="004B195D"/>
    <w:rsid w:val="004B4AF4"/>
    <w:rsid w:val="004B57EC"/>
    <w:rsid w:val="004B64C1"/>
    <w:rsid w:val="004B6674"/>
    <w:rsid w:val="004C06D8"/>
    <w:rsid w:val="004C1207"/>
    <w:rsid w:val="004C183F"/>
    <w:rsid w:val="004C61A5"/>
    <w:rsid w:val="004C66BA"/>
    <w:rsid w:val="004D5265"/>
    <w:rsid w:val="004E28A8"/>
    <w:rsid w:val="004E3596"/>
    <w:rsid w:val="004E359C"/>
    <w:rsid w:val="004E53A2"/>
    <w:rsid w:val="004E7E0E"/>
    <w:rsid w:val="004F0B37"/>
    <w:rsid w:val="004F39E3"/>
    <w:rsid w:val="004F4F65"/>
    <w:rsid w:val="004F558D"/>
    <w:rsid w:val="004F6246"/>
    <w:rsid w:val="004F6AEE"/>
    <w:rsid w:val="004F6EF3"/>
    <w:rsid w:val="004F77FA"/>
    <w:rsid w:val="00500BC4"/>
    <w:rsid w:val="0050167B"/>
    <w:rsid w:val="005036A4"/>
    <w:rsid w:val="00503D8B"/>
    <w:rsid w:val="00504CF4"/>
    <w:rsid w:val="00511C58"/>
    <w:rsid w:val="00512BDB"/>
    <w:rsid w:val="00512E9C"/>
    <w:rsid w:val="00513577"/>
    <w:rsid w:val="0051435C"/>
    <w:rsid w:val="00515814"/>
    <w:rsid w:val="00515973"/>
    <w:rsid w:val="00520612"/>
    <w:rsid w:val="00520674"/>
    <w:rsid w:val="00533BEB"/>
    <w:rsid w:val="00533F1B"/>
    <w:rsid w:val="00534FCD"/>
    <w:rsid w:val="005412FA"/>
    <w:rsid w:val="00541D80"/>
    <w:rsid w:val="00544CA4"/>
    <w:rsid w:val="00545674"/>
    <w:rsid w:val="0054600B"/>
    <w:rsid w:val="0055048A"/>
    <w:rsid w:val="005511D0"/>
    <w:rsid w:val="00552A48"/>
    <w:rsid w:val="00553F90"/>
    <w:rsid w:val="0056763D"/>
    <w:rsid w:val="00567A7C"/>
    <w:rsid w:val="005704EC"/>
    <w:rsid w:val="00570673"/>
    <w:rsid w:val="0057362F"/>
    <w:rsid w:val="0057529E"/>
    <w:rsid w:val="00580644"/>
    <w:rsid w:val="00580AB2"/>
    <w:rsid w:val="0058710E"/>
    <w:rsid w:val="00587684"/>
    <w:rsid w:val="00587D77"/>
    <w:rsid w:val="005913E2"/>
    <w:rsid w:val="005925F1"/>
    <w:rsid w:val="00592D31"/>
    <w:rsid w:val="005A132B"/>
    <w:rsid w:val="005A2649"/>
    <w:rsid w:val="005B0760"/>
    <w:rsid w:val="005B53BA"/>
    <w:rsid w:val="005B6317"/>
    <w:rsid w:val="005B67DD"/>
    <w:rsid w:val="005B75CA"/>
    <w:rsid w:val="005C137B"/>
    <w:rsid w:val="005C2185"/>
    <w:rsid w:val="005C4ACA"/>
    <w:rsid w:val="005D0684"/>
    <w:rsid w:val="005D2E61"/>
    <w:rsid w:val="005D4A50"/>
    <w:rsid w:val="005E0ED3"/>
    <w:rsid w:val="005E2D2B"/>
    <w:rsid w:val="005E7213"/>
    <w:rsid w:val="005F3039"/>
    <w:rsid w:val="005F5033"/>
    <w:rsid w:val="005F50E7"/>
    <w:rsid w:val="0060102E"/>
    <w:rsid w:val="0060124E"/>
    <w:rsid w:val="0061464B"/>
    <w:rsid w:val="006204F0"/>
    <w:rsid w:val="006273D8"/>
    <w:rsid w:val="00631963"/>
    <w:rsid w:val="00633D8E"/>
    <w:rsid w:val="00634460"/>
    <w:rsid w:val="00635AFD"/>
    <w:rsid w:val="006437E6"/>
    <w:rsid w:val="00643F96"/>
    <w:rsid w:val="006443B8"/>
    <w:rsid w:val="006501B7"/>
    <w:rsid w:val="00651715"/>
    <w:rsid w:val="00652DC5"/>
    <w:rsid w:val="00655C08"/>
    <w:rsid w:val="00661A87"/>
    <w:rsid w:val="00661ACE"/>
    <w:rsid w:val="006709C1"/>
    <w:rsid w:val="006754DC"/>
    <w:rsid w:val="006756CB"/>
    <w:rsid w:val="0067685E"/>
    <w:rsid w:val="00680025"/>
    <w:rsid w:val="006819D6"/>
    <w:rsid w:val="00682AE4"/>
    <w:rsid w:val="00686491"/>
    <w:rsid w:val="00686DC3"/>
    <w:rsid w:val="00693B74"/>
    <w:rsid w:val="006943F8"/>
    <w:rsid w:val="006950BF"/>
    <w:rsid w:val="00696521"/>
    <w:rsid w:val="00697369"/>
    <w:rsid w:val="006A0DBD"/>
    <w:rsid w:val="006A3EC8"/>
    <w:rsid w:val="006A50C1"/>
    <w:rsid w:val="006B0177"/>
    <w:rsid w:val="006B3E76"/>
    <w:rsid w:val="006B488A"/>
    <w:rsid w:val="006B689D"/>
    <w:rsid w:val="006C2263"/>
    <w:rsid w:val="006C4454"/>
    <w:rsid w:val="006C5B0B"/>
    <w:rsid w:val="006D0124"/>
    <w:rsid w:val="006D0FF5"/>
    <w:rsid w:val="006D35EE"/>
    <w:rsid w:val="006D3A93"/>
    <w:rsid w:val="006E4FEA"/>
    <w:rsid w:val="006E605A"/>
    <w:rsid w:val="006E61CC"/>
    <w:rsid w:val="006E64A6"/>
    <w:rsid w:val="006F5A7B"/>
    <w:rsid w:val="00701F06"/>
    <w:rsid w:val="007032D7"/>
    <w:rsid w:val="007065D4"/>
    <w:rsid w:val="0070705C"/>
    <w:rsid w:val="00710906"/>
    <w:rsid w:val="00710F7F"/>
    <w:rsid w:val="00711787"/>
    <w:rsid w:val="00716586"/>
    <w:rsid w:val="00716F13"/>
    <w:rsid w:val="007177E5"/>
    <w:rsid w:val="00717A53"/>
    <w:rsid w:val="0072278A"/>
    <w:rsid w:val="00723887"/>
    <w:rsid w:val="007263EF"/>
    <w:rsid w:val="00727C20"/>
    <w:rsid w:val="00730C7F"/>
    <w:rsid w:val="00731095"/>
    <w:rsid w:val="00733D72"/>
    <w:rsid w:val="00735D5A"/>
    <w:rsid w:val="00736892"/>
    <w:rsid w:val="0073757B"/>
    <w:rsid w:val="00744D31"/>
    <w:rsid w:val="00745733"/>
    <w:rsid w:val="007574DD"/>
    <w:rsid w:val="007577FE"/>
    <w:rsid w:val="0076564B"/>
    <w:rsid w:val="00765978"/>
    <w:rsid w:val="00766A9A"/>
    <w:rsid w:val="0077241F"/>
    <w:rsid w:val="0077632D"/>
    <w:rsid w:val="00777975"/>
    <w:rsid w:val="00783007"/>
    <w:rsid w:val="007845F6"/>
    <w:rsid w:val="00786BB4"/>
    <w:rsid w:val="00790D71"/>
    <w:rsid w:val="00792E41"/>
    <w:rsid w:val="0079341A"/>
    <w:rsid w:val="0079440F"/>
    <w:rsid w:val="00796973"/>
    <w:rsid w:val="007A0B66"/>
    <w:rsid w:val="007A1357"/>
    <w:rsid w:val="007A2108"/>
    <w:rsid w:val="007A25B2"/>
    <w:rsid w:val="007A36F4"/>
    <w:rsid w:val="007B1CCC"/>
    <w:rsid w:val="007B4194"/>
    <w:rsid w:val="007B5E94"/>
    <w:rsid w:val="007C05A8"/>
    <w:rsid w:val="007C1EF5"/>
    <w:rsid w:val="007C2245"/>
    <w:rsid w:val="007C4288"/>
    <w:rsid w:val="007C5B5D"/>
    <w:rsid w:val="007C6304"/>
    <w:rsid w:val="007C68B3"/>
    <w:rsid w:val="007D30E9"/>
    <w:rsid w:val="007D47EA"/>
    <w:rsid w:val="007D5D12"/>
    <w:rsid w:val="007D6CC9"/>
    <w:rsid w:val="007D7355"/>
    <w:rsid w:val="007E60F6"/>
    <w:rsid w:val="007F17A0"/>
    <w:rsid w:val="007F1A2A"/>
    <w:rsid w:val="007F266C"/>
    <w:rsid w:val="007F379B"/>
    <w:rsid w:val="008039E7"/>
    <w:rsid w:val="008104ED"/>
    <w:rsid w:val="00813E57"/>
    <w:rsid w:val="00815E37"/>
    <w:rsid w:val="0082269A"/>
    <w:rsid w:val="00824FD1"/>
    <w:rsid w:val="0082684D"/>
    <w:rsid w:val="00831E28"/>
    <w:rsid w:val="00832F28"/>
    <w:rsid w:val="00833F2C"/>
    <w:rsid w:val="008342E5"/>
    <w:rsid w:val="0083531C"/>
    <w:rsid w:val="00842E0A"/>
    <w:rsid w:val="00844356"/>
    <w:rsid w:val="0084448C"/>
    <w:rsid w:val="00846A33"/>
    <w:rsid w:val="00851805"/>
    <w:rsid w:val="0085389B"/>
    <w:rsid w:val="00854529"/>
    <w:rsid w:val="00855A7D"/>
    <w:rsid w:val="00856D6A"/>
    <w:rsid w:val="00860240"/>
    <w:rsid w:val="00861FBF"/>
    <w:rsid w:val="00866EAB"/>
    <w:rsid w:val="008704A0"/>
    <w:rsid w:val="00873BE3"/>
    <w:rsid w:val="008751A3"/>
    <w:rsid w:val="008755E6"/>
    <w:rsid w:val="00876101"/>
    <w:rsid w:val="00877AAE"/>
    <w:rsid w:val="00883525"/>
    <w:rsid w:val="0088555B"/>
    <w:rsid w:val="00886D85"/>
    <w:rsid w:val="0088749F"/>
    <w:rsid w:val="008876E7"/>
    <w:rsid w:val="0089091F"/>
    <w:rsid w:val="00892030"/>
    <w:rsid w:val="00893D77"/>
    <w:rsid w:val="00894181"/>
    <w:rsid w:val="00895BD7"/>
    <w:rsid w:val="008964B8"/>
    <w:rsid w:val="008A18F7"/>
    <w:rsid w:val="008A42D0"/>
    <w:rsid w:val="008A5E7A"/>
    <w:rsid w:val="008B12BD"/>
    <w:rsid w:val="008B57D4"/>
    <w:rsid w:val="008B5852"/>
    <w:rsid w:val="008B6958"/>
    <w:rsid w:val="008B7B9F"/>
    <w:rsid w:val="008C479F"/>
    <w:rsid w:val="008C5CE2"/>
    <w:rsid w:val="008C6496"/>
    <w:rsid w:val="008C6684"/>
    <w:rsid w:val="008C7567"/>
    <w:rsid w:val="008D05D7"/>
    <w:rsid w:val="008D454A"/>
    <w:rsid w:val="008D5116"/>
    <w:rsid w:val="008D5BD6"/>
    <w:rsid w:val="008D7744"/>
    <w:rsid w:val="008E015E"/>
    <w:rsid w:val="008E0B58"/>
    <w:rsid w:val="008E4A84"/>
    <w:rsid w:val="008F00C6"/>
    <w:rsid w:val="008F2631"/>
    <w:rsid w:val="008F27A5"/>
    <w:rsid w:val="008F6140"/>
    <w:rsid w:val="008F62C9"/>
    <w:rsid w:val="008F6A3D"/>
    <w:rsid w:val="00905577"/>
    <w:rsid w:val="00907FA6"/>
    <w:rsid w:val="00912E29"/>
    <w:rsid w:val="00913434"/>
    <w:rsid w:val="00916D42"/>
    <w:rsid w:val="00916E88"/>
    <w:rsid w:val="00917C3A"/>
    <w:rsid w:val="00920CDB"/>
    <w:rsid w:val="0092107C"/>
    <w:rsid w:val="0092108F"/>
    <w:rsid w:val="00922158"/>
    <w:rsid w:val="009236E7"/>
    <w:rsid w:val="00926CCD"/>
    <w:rsid w:val="00926F3E"/>
    <w:rsid w:val="00927C3C"/>
    <w:rsid w:val="00930A88"/>
    <w:rsid w:val="00932890"/>
    <w:rsid w:val="00933CD6"/>
    <w:rsid w:val="009342DB"/>
    <w:rsid w:val="009375B8"/>
    <w:rsid w:val="00941BEB"/>
    <w:rsid w:val="0094220A"/>
    <w:rsid w:val="00944CAE"/>
    <w:rsid w:val="0094522B"/>
    <w:rsid w:val="009535F8"/>
    <w:rsid w:val="0095504D"/>
    <w:rsid w:val="00960956"/>
    <w:rsid w:val="0096358A"/>
    <w:rsid w:val="00971D46"/>
    <w:rsid w:val="009723F7"/>
    <w:rsid w:val="00973A7B"/>
    <w:rsid w:val="009813F1"/>
    <w:rsid w:val="00985902"/>
    <w:rsid w:val="009869F2"/>
    <w:rsid w:val="00986CF2"/>
    <w:rsid w:val="0099163F"/>
    <w:rsid w:val="0099175C"/>
    <w:rsid w:val="00991E09"/>
    <w:rsid w:val="009925EC"/>
    <w:rsid w:val="00992699"/>
    <w:rsid w:val="009935BF"/>
    <w:rsid w:val="009A07AC"/>
    <w:rsid w:val="009A0D90"/>
    <w:rsid w:val="009A178A"/>
    <w:rsid w:val="009A2223"/>
    <w:rsid w:val="009A4421"/>
    <w:rsid w:val="009A4A98"/>
    <w:rsid w:val="009B3CAF"/>
    <w:rsid w:val="009B3DB3"/>
    <w:rsid w:val="009B4500"/>
    <w:rsid w:val="009B79F5"/>
    <w:rsid w:val="009C154E"/>
    <w:rsid w:val="009C427D"/>
    <w:rsid w:val="009C6211"/>
    <w:rsid w:val="009C6548"/>
    <w:rsid w:val="009C6F81"/>
    <w:rsid w:val="009C7725"/>
    <w:rsid w:val="009D1A4E"/>
    <w:rsid w:val="009D50FC"/>
    <w:rsid w:val="009D6A66"/>
    <w:rsid w:val="009E0659"/>
    <w:rsid w:val="009E08AD"/>
    <w:rsid w:val="009E58DC"/>
    <w:rsid w:val="009E601A"/>
    <w:rsid w:val="009F2DFD"/>
    <w:rsid w:val="009F37FD"/>
    <w:rsid w:val="00A00AE2"/>
    <w:rsid w:val="00A01D83"/>
    <w:rsid w:val="00A04722"/>
    <w:rsid w:val="00A05659"/>
    <w:rsid w:val="00A13284"/>
    <w:rsid w:val="00A13918"/>
    <w:rsid w:val="00A13D89"/>
    <w:rsid w:val="00A150B6"/>
    <w:rsid w:val="00A20BCA"/>
    <w:rsid w:val="00A21027"/>
    <w:rsid w:val="00A31BE0"/>
    <w:rsid w:val="00A3490C"/>
    <w:rsid w:val="00A34C8A"/>
    <w:rsid w:val="00A405CC"/>
    <w:rsid w:val="00A4222B"/>
    <w:rsid w:val="00A427F2"/>
    <w:rsid w:val="00A44123"/>
    <w:rsid w:val="00A4468A"/>
    <w:rsid w:val="00A46153"/>
    <w:rsid w:val="00A5161C"/>
    <w:rsid w:val="00A54D95"/>
    <w:rsid w:val="00A60234"/>
    <w:rsid w:val="00A607BA"/>
    <w:rsid w:val="00A60D2D"/>
    <w:rsid w:val="00A6258D"/>
    <w:rsid w:val="00A62E18"/>
    <w:rsid w:val="00A67F09"/>
    <w:rsid w:val="00A737B7"/>
    <w:rsid w:val="00A73D3F"/>
    <w:rsid w:val="00A83BD9"/>
    <w:rsid w:val="00A845C0"/>
    <w:rsid w:val="00A8544A"/>
    <w:rsid w:val="00A855FA"/>
    <w:rsid w:val="00A9022F"/>
    <w:rsid w:val="00A912E0"/>
    <w:rsid w:val="00A93751"/>
    <w:rsid w:val="00A95B74"/>
    <w:rsid w:val="00A95F5C"/>
    <w:rsid w:val="00AB0E4E"/>
    <w:rsid w:val="00AB16C5"/>
    <w:rsid w:val="00AB4FAD"/>
    <w:rsid w:val="00AB58CF"/>
    <w:rsid w:val="00AC0AB7"/>
    <w:rsid w:val="00AC6037"/>
    <w:rsid w:val="00AC72C1"/>
    <w:rsid w:val="00AC76FC"/>
    <w:rsid w:val="00AD39C1"/>
    <w:rsid w:val="00AD5A99"/>
    <w:rsid w:val="00AE0B29"/>
    <w:rsid w:val="00AE1E29"/>
    <w:rsid w:val="00AE2273"/>
    <w:rsid w:val="00AE2A7C"/>
    <w:rsid w:val="00AF0180"/>
    <w:rsid w:val="00AF26DB"/>
    <w:rsid w:val="00B00C1C"/>
    <w:rsid w:val="00B01EF4"/>
    <w:rsid w:val="00B072F6"/>
    <w:rsid w:val="00B076B9"/>
    <w:rsid w:val="00B10703"/>
    <w:rsid w:val="00B14416"/>
    <w:rsid w:val="00B25A4C"/>
    <w:rsid w:val="00B26F3E"/>
    <w:rsid w:val="00B27F5C"/>
    <w:rsid w:val="00B34281"/>
    <w:rsid w:val="00B343CA"/>
    <w:rsid w:val="00B37F7F"/>
    <w:rsid w:val="00B41A8E"/>
    <w:rsid w:val="00B41D4E"/>
    <w:rsid w:val="00B4698F"/>
    <w:rsid w:val="00B5232C"/>
    <w:rsid w:val="00B5338F"/>
    <w:rsid w:val="00B63B61"/>
    <w:rsid w:val="00B65522"/>
    <w:rsid w:val="00B673EB"/>
    <w:rsid w:val="00B71AF7"/>
    <w:rsid w:val="00B764A5"/>
    <w:rsid w:val="00B80182"/>
    <w:rsid w:val="00B83D3F"/>
    <w:rsid w:val="00B871B3"/>
    <w:rsid w:val="00B87B92"/>
    <w:rsid w:val="00B91544"/>
    <w:rsid w:val="00B94BBD"/>
    <w:rsid w:val="00B96652"/>
    <w:rsid w:val="00B96BCB"/>
    <w:rsid w:val="00B970ED"/>
    <w:rsid w:val="00BA1576"/>
    <w:rsid w:val="00BA41C6"/>
    <w:rsid w:val="00BA570C"/>
    <w:rsid w:val="00BB53A1"/>
    <w:rsid w:val="00BC1905"/>
    <w:rsid w:val="00BC2BA5"/>
    <w:rsid w:val="00BC2F54"/>
    <w:rsid w:val="00BC6208"/>
    <w:rsid w:val="00BC6DFA"/>
    <w:rsid w:val="00BD0BBD"/>
    <w:rsid w:val="00BD19DE"/>
    <w:rsid w:val="00BD1F9F"/>
    <w:rsid w:val="00BD4C40"/>
    <w:rsid w:val="00BE27D3"/>
    <w:rsid w:val="00BE4D71"/>
    <w:rsid w:val="00BF4A80"/>
    <w:rsid w:val="00C01658"/>
    <w:rsid w:val="00C041E9"/>
    <w:rsid w:val="00C0470F"/>
    <w:rsid w:val="00C061B8"/>
    <w:rsid w:val="00C10E5F"/>
    <w:rsid w:val="00C11711"/>
    <w:rsid w:val="00C125E8"/>
    <w:rsid w:val="00C15741"/>
    <w:rsid w:val="00C1631A"/>
    <w:rsid w:val="00C16924"/>
    <w:rsid w:val="00C20484"/>
    <w:rsid w:val="00C24460"/>
    <w:rsid w:val="00C270EF"/>
    <w:rsid w:val="00C30CBF"/>
    <w:rsid w:val="00C3256F"/>
    <w:rsid w:val="00C32B43"/>
    <w:rsid w:val="00C36ACC"/>
    <w:rsid w:val="00C36E6A"/>
    <w:rsid w:val="00C46C61"/>
    <w:rsid w:val="00C5083B"/>
    <w:rsid w:val="00C50E8D"/>
    <w:rsid w:val="00C51BC0"/>
    <w:rsid w:val="00C53ADC"/>
    <w:rsid w:val="00C54355"/>
    <w:rsid w:val="00C5478B"/>
    <w:rsid w:val="00C57665"/>
    <w:rsid w:val="00C60266"/>
    <w:rsid w:val="00C6033E"/>
    <w:rsid w:val="00C61E42"/>
    <w:rsid w:val="00C62179"/>
    <w:rsid w:val="00C642BF"/>
    <w:rsid w:val="00C70B56"/>
    <w:rsid w:val="00C70FF1"/>
    <w:rsid w:val="00C71D99"/>
    <w:rsid w:val="00C7489E"/>
    <w:rsid w:val="00C75214"/>
    <w:rsid w:val="00C83B1B"/>
    <w:rsid w:val="00C850C0"/>
    <w:rsid w:val="00C85F81"/>
    <w:rsid w:val="00C9156F"/>
    <w:rsid w:val="00C95045"/>
    <w:rsid w:val="00C978CF"/>
    <w:rsid w:val="00CA2671"/>
    <w:rsid w:val="00CA2E5D"/>
    <w:rsid w:val="00CA4EC7"/>
    <w:rsid w:val="00CA6FBF"/>
    <w:rsid w:val="00CA71DD"/>
    <w:rsid w:val="00CA782F"/>
    <w:rsid w:val="00CB1CCE"/>
    <w:rsid w:val="00CB2482"/>
    <w:rsid w:val="00CC26EE"/>
    <w:rsid w:val="00CC26FB"/>
    <w:rsid w:val="00CC76B0"/>
    <w:rsid w:val="00CD0AA0"/>
    <w:rsid w:val="00CD2E77"/>
    <w:rsid w:val="00CD37D6"/>
    <w:rsid w:val="00CD5FD5"/>
    <w:rsid w:val="00CE27BB"/>
    <w:rsid w:val="00CE4B31"/>
    <w:rsid w:val="00CF2A0B"/>
    <w:rsid w:val="00D01D87"/>
    <w:rsid w:val="00D05F02"/>
    <w:rsid w:val="00D11F5B"/>
    <w:rsid w:val="00D1560C"/>
    <w:rsid w:val="00D30AC4"/>
    <w:rsid w:val="00D332C2"/>
    <w:rsid w:val="00D353EB"/>
    <w:rsid w:val="00D41B98"/>
    <w:rsid w:val="00D47BD3"/>
    <w:rsid w:val="00D5082F"/>
    <w:rsid w:val="00D50E01"/>
    <w:rsid w:val="00D53A4A"/>
    <w:rsid w:val="00D54000"/>
    <w:rsid w:val="00D552B4"/>
    <w:rsid w:val="00D57FD7"/>
    <w:rsid w:val="00D60417"/>
    <w:rsid w:val="00D662FF"/>
    <w:rsid w:val="00D67DA1"/>
    <w:rsid w:val="00D71B3A"/>
    <w:rsid w:val="00D74AD2"/>
    <w:rsid w:val="00D74E69"/>
    <w:rsid w:val="00D75237"/>
    <w:rsid w:val="00D803EF"/>
    <w:rsid w:val="00D844BB"/>
    <w:rsid w:val="00D9213A"/>
    <w:rsid w:val="00D965ED"/>
    <w:rsid w:val="00D97C8C"/>
    <w:rsid w:val="00DA5219"/>
    <w:rsid w:val="00DA52B2"/>
    <w:rsid w:val="00DA7637"/>
    <w:rsid w:val="00DB2D55"/>
    <w:rsid w:val="00DB4248"/>
    <w:rsid w:val="00DB56CB"/>
    <w:rsid w:val="00DB74E1"/>
    <w:rsid w:val="00DC0120"/>
    <w:rsid w:val="00DC2D76"/>
    <w:rsid w:val="00DC3B58"/>
    <w:rsid w:val="00DD127E"/>
    <w:rsid w:val="00DD248B"/>
    <w:rsid w:val="00DD3D63"/>
    <w:rsid w:val="00DD65D9"/>
    <w:rsid w:val="00DD7D88"/>
    <w:rsid w:val="00DE4FCA"/>
    <w:rsid w:val="00DE598F"/>
    <w:rsid w:val="00DE6B16"/>
    <w:rsid w:val="00DE70D9"/>
    <w:rsid w:val="00DF5A32"/>
    <w:rsid w:val="00DF6D49"/>
    <w:rsid w:val="00E0571A"/>
    <w:rsid w:val="00E064A3"/>
    <w:rsid w:val="00E06EEC"/>
    <w:rsid w:val="00E07DF4"/>
    <w:rsid w:val="00E10F5C"/>
    <w:rsid w:val="00E13ABF"/>
    <w:rsid w:val="00E1570D"/>
    <w:rsid w:val="00E26421"/>
    <w:rsid w:val="00E268C4"/>
    <w:rsid w:val="00E2712D"/>
    <w:rsid w:val="00E307DA"/>
    <w:rsid w:val="00E337D9"/>
    <w:rsid w:val="00E36E59"/>
    <w:rsid w:val="00E44AB6"/>
    <w:rsid w:val="00E500A5"/>
    <w:rsid w:val="00E51CA3"/>
    <w:rsid w:val="00E5237C"/>
    <w:rsid w:val="00E53457"/>
    <w:rsid w:val="00E536FF"/>
    <w:rsid w:val="00E54F60"/>
    <w:rsid w:val="00E55375"/>
    <w:rsid w:val="00E61536"/>
    <w:rsid w:val="00E61638"/>
    <w:rsid w:val="00E64874"/>
    <w:rsid w:val="00E649C3"/>
    <w:rsid w:val="00E64DE6"/>
    <w:rsid w:val="00E70C2D"/>
    <w:rsid w:val="00E7382D"/>
    <w:rsid w:val="00E7445B"/>
    <w:rsid w:val="00E75D60"/>
    <w:rsid w:val="00E90E29"/>
    <w:rsid w:val="00E93078"/>
    <w:rsid w:val="00E933EC"/>
    <w:rsid w:val="00E96569"/>
    <w:rsid w:val="00E9703D"/>
    <w:rsid w:val="00EA311C"/>
    <w:rsid w:val="00EA45CB"/>
    <w:rsid w:val="00EB1967"/>
    <w:rsid w:val="00EB2F59"/>
    <w:rsid w:val="00EB44FB"/>
    <w:rsid w:val="00EB5090"/>
    <w:rsid w:val="00EB5144"/>
    <w:rsid w:val="00EC0093"/>
    <w:rsid w:val="00EC71EF"/>
    <w:rsid w:val="00EC79B9"/>
    <w:rsid w:val="00ED0E9E"/>
    <w:rsid w:val="00ED1DD7"/>
    <w:rsid w:val="00ED27B1"/>
    <w:rsid w:val="00ED7072"/>
    <w:rsid w:val="00EE00E0"/>
    <w:rsid w:val="00EE28A3"/>
    <w:rsid w:val="00EE59E6"/>
    <w:rsid w:val="00EF122B"/>
    <w:rsid w:val="00EF13BF"/>
    <w:rsid w:val="00EF2444"/>
    <w:rsid w:val="00EF5BAF"/>
    <w:rsid w:val="00EF7202"/>
    <w:rsid w:val="00F010F4"/>
    <w:rsid w:val="00F030C3"/>
    <w:rsid w:val="00F04452"/>
    <w:rsid w:val="00F04B2A"/>
    <w:rsid w:val="00F06321"/>
    <w:rsid w:val="00F124A4"/>
    <w:rsid w:val="00F14C4D"/>
    <w:rsid w:val="00F15621"/>
    <w:rsid w:val="00F202EB"/>
    <w:rsid w:val="00F24633"/>
    <w:rsid w:val="00F246CD"/>
    <w:rsid w:val="00F27153"/>
    <w:rsid w:val="00F277AC"/>
    <w:rsid w:val="00F301DE"/>
    <w:rsid w:val="00F310D3"/>
    <w:rsid w:val="00F32D6E"/>
    <w:rsid w:val="00F3425B"/>
    <w:rsid w:val="00F40013"/>
    <w:rsid w:val="00F40415"/>
    <w:rsid w:val="00F43DC6"/>
    <w:rsid w:val="00F46C03"/>
    <w:rsid w:val="00F4737F"/>
    <w:rsid w:val="00F505CE"/>
    <w:rsid w:val="00F5124C"/>
    <w:rsid w:val="00F516C5"/>
    <w:rsid w:val="00F531D0"/>
    <w:rsid w:val="00F547B9"/>
    <w:rsid w:val="00F603F7"/>
    <w:rsid w:val="00F635B8"/>
    <w:rsid w:val="00F64CAB"/>
    <w:rsid w:val="00F6513D"/>
    <w:rsid w:val="00F6551C"/>
    <w:rsid w:val="00F65B54"/>
    <w:rsid w:val="00F67E8B"/>
    <w:rsid w:val="00F714F1"/>
    <w:rsid w:val="00F73857"/>
    <w:rsid w:val="00F805FE"/>
    <w:rsid w:val="00F92312"/>
    <w:rsid w:val="00FA2379"/>
    <w:rsid w:val="00FA2837"/>
    <w:rsid w:val="00FB0D57"/>
    <w:rsid w:val="00FB267E"/>
    <w:rsid w:val="00FB2887"/>
    <w:rsid w:val="00FB2C37"/>
    <w:rsid w:val="00FB2D0D"/>
    <w:rsid w:val="00FB434B"/>
    <w:rsid w:val="00FB6EC0"/>
    <w:rsid w:val="00FB715C"/>
    <w:rsid w:val="00FC1B65"/>
    <w:rsid w:val="00FC3658"/>
    <w:rsid w:val="00FC3929"/>
    <w:rsid w:val="00FC443E"/>
    <w:rsid w:val="00FD110A"/>
    <w:rsid w:val="00FD5A78"/>
    <w:rsid w:val="00FD6E80"/>
    <w:rsid w:val="00FE331D"/>
    <w:rsid w:val="00FE44E5"/>
    <w:rsid w:val="00FE6430"/>
    <w:rsid w:val="00FF14C9"/>
    <w:rsid w:val="00FF1853"/>
    <w:rsid w:val="00FF4852"/>
    <w:rsid w:val="00FF4C87"/>
    <w:rsid w:val="00FF5919"/>
    <w:rsid w:val="01471A19"/>
    <w:rsid w:val="01FF7132"/>
    <w:rsid w:val="05F460F1"/>
    <w:rsid w:val="060E654E"/>
    <w:rsid w:val="07092387"/>
    <w:rsid w:val="087F526C"/>
    <w:rsid w:val="0A523FF5"/>
    <w:rsid w:val="0F5563AF"/>
    <w:rsid w:val="131943B9"/>
    <w:rsid w:val="170762BE"/>
    <w:rsid w:val="1D401D76"/>
    <w:rsid w:val="1DAD7C92"/>
    <w:rsid w:val="22D3131A"/>
    <w:rsid w:val="23A60781"/>
    <w:rsid w:val="24920A7E"/>
    <w:rsid w:val="25740487"/>
    <w:rsid w:val="2BA5305F"/>
    <w:rsid w:val="2C87798F"/>
    <w:rsid w:val="2D485D3D"/>
    <w:rsid w:val="2DE44457"/>
    <w:rsid w:val="2F201C91"/>
    <w:rsid w:val="2F77157F"/>
    <w:rsid w:val="2FB74291"/>
    <w:rsid w:val="3174292F"/>
    <w:rsid w:val="36AC3C72"/>
    <w:rsid w:val="385B47B8"/>
    <w:rsid w:val="39234B89"/>
    <w:rsid w:val="39D50FD6"/>
    <w:rsid w:val="3B677002"/>
    <w:rsid w:val="3BCA1A2A"/>
    <w:rsid w:val="3BDB6D0C"/>
    <w:rsid w:val="40E43586"/>
    <w:rsid w:val="415B7024"/>
    <w:rsid w:val="44420FB1"/>
    <w:rsid w:val="460217F3"/>
    <w:rsid w:val="4939696A"/>
    <w:rsid w:val="493D7EB8"/>
    <w:rsid w:val="49C66666"/>
    <w:rsid w:val="49E65D32"/>
    <w:rsid w:val="4D2E5B5A"/>
    <w:rsid w:val="53C94BFA"/>
    <w:rsid w:val="54111314"/>
    <w:rsid w:val="56ED7124"/>
    <w:rsid w:val="5B46714E"/>
    <w:rsid w:val="5EB22712"/>
    <w:rsid w:val="5ECC62FB"/>
    <w:rsid w:val="5F8A79C8"/>
    <w:rsid w:val="612015E0"/>
    <w:rsid w:val="62DC3762"/>
    <w:rsid w:val="650E114A"/>
    <w:rsid w:val="6562474F"/>
    <w:rsid w:val="694320E8"/>
    <w:rsid w:val="6A65B8BE"/>
    <w:rsid w:val="6A712B09"/>
    <w:rsid w:val="6A7F12FE"/>
    <w:rsid w:val="6D5C2879"/>
    <w:rsid w:val="6ED017F2"/>
    <w:rsid w:val="73444D3D"/>
    <w:rsid w:val="78154764"/>
    <w:rsid w:val="78C72A42"/>
    <w:rsid w:val="78ED577A"/>
    <w:rsid w:val="78F80E84"/>
    <w:rsid w:val="799650E2"/>
    <w:rsid w:val="7B3B2129"/>
    <w:rsid w:val="7FBDC26E"/>
    <w:rsid w:val="DEFFEC5B"/>
    <w:rsid w:val="F7DD6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 Char Char Char Char1 Char Char Char Char Char Char Char Char Char Char Char Char Char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4">
    <w:name w:val="Char Char Char Char1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_Style 26"/>
    <w:basedOn w:val="1"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17">
    <w:name w:val=" Char1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sz w:val="24"/>
      <w:szCs w:val="24"/>
      <w:lang w:eastAsia="en-US"/>
    </w:rPr>
  </w:style>
  <w:style w:type="paragraph" w:customStyle="1" w:styleId="18">
    <w:name w:val="Char Char Char"/>
    <w:basedOn w:val="1"/>
    <w:uiPriority w:val="0"/>
    <w:pPr>
      <w:widowControl/>
      <w:spacing w:after="20"/>
      <w:jc w:val="left"/>
    </w:pPr>
    <w:rPr>
      <w:szCs w:val="24"/>
    </w:rPr>
  </w:style>
  <w:style w:type="paragraph" w:customStyle="1" w:styleId="19">
    <w:name w:val="No Spacing_ad81b47b-6779-4c76-b471-79375858c8cb"/>
    <w:basedOn w:val="1"/>
    <w:next w:val="1"/>
    <w:qFormat/>
    <w:uiPriority w:val="0"/>
    <w:pPr>
      <w:ind w:firstLine="200" w:firstLineChars="200"/>
    </w:pPr>
    <w:rPr>
      <w:rFonts w:ascii="Calibri" w:hAnsi="Calibri" w:eastAsia="宋体" w:cs="宋体"/>
      <w:szCs w:val="24"/>
    </w:rPr>
  </w:style>
  <w:style w:type="character" w:customStyle="1" w:styleId="20">
    <w:name w:val="font81"/>
    <w:basedOn w:val="10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1">
    <w:name w:val="font51"/>
    <w:basedOn w:val="10"/>
    <w:qFormat/>
    <w:uiPriority w:val="0"/>
    <w:rPr>
      <w:rFonts w:hint="eastAsia" w:ascii="仿宋_GB2312" w:hAnsi="Calibri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seeyon</Company>
  <Pages>6</Pages>
  <Words>1328</Words>
  <Characters>1940</Characters>
  <Lines>1</Lines>
  <Paragraphs>1</Paragraphs>
  <TotalTime>12.6666666666667</TotalTime>
  <ScaleCrop>false</ScaleCrop>
  <LinksUpToDate>false</LinksUpToDate>
  <CharactersWithSpaces>1940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2017-12-13T17:41:00Z</dcterms:created>
  <dc:creator>yzp</dc:creator>
  <cp:lastModifiedBy>超人不会飞</cp:lastModifiedBy>
  <cp:lastPrinted>2017-12-07T00:09:00Z</cp:lastPrinted>
  <dcterms:modified xsi:type="dcterms:W3CDTF">2025-08-06T03:37:51Z</dcterms:modified>
  <dc:title>汇报提纲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eyJoZGlkIjoiNDhiNDA4ZTIwNGE2MDNlYmQ3ZjA2YWViNWM2ZjU4OTAiLCJ1c2VySWQiOiIyNDM3NjE2ODMifQ==</vt:lpwstr>
  </property>
  <property fmtid="{D5CDD505-2E9C-101B-9397-08002B2CF9AE}" pid="4" name="ICV">
    <vt:lpwstr>620C22DD40EB451E87C0FEFC5A8461C9_13</vt:lpwstr>
  </property>
</Properties>
</file>